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2312" w14:textId="0A66D401" w:rsidR="009E1D8E" w:rsidRPr="00195017" w:rsidRDefault="00651946" w:rsidP="00CF6EAE">
      <w:pPr>
        <w:rPr>
          <w:rFonts w:eastAsia="Times New Roman" w:cs="Times New Roman"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0C45BAFD" wp14:editId="3970018E">
            <wp:simplePos x="0" y="0"/>
            <wp:positionH relativeFrom="column">
              <wp:posOffset>27940</wp:posOffset>
            </wp:positionH>
            <wp:positionV relativeFrom="paragraph">
              <wp:posOffset>-564354</wp:posOffset>
            </wp:positionV>
            <wp:extent cx="974949" cy="145348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49" cy="145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22B" w:rsidRPr="00B0522B">
        <w:rPr>
          <w:rFonts w:eastAsia="Calibri" w:cs="Times New Roman"/>
          <w:noProof/>
          <w:color w:val="C0504D" w:themeColor="accent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56A51E" wp14:editId="66CD02AA">
                <wp:simplePos x="0" y="0"/>
                <wp:positionH relativeFrom="column">
                  <wp:posOffset>2780346</wp:posOffset>
                </wp:positionH>
                <wp:positionV relativeFrom="paragraph">
                  <wp:posOffset>-2767193</wp:posOffset>
                </wp:positionV>
                <wp:extent cx="45719" cy="5899150"/>
                <wp:effectExtent l="6668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H="1">
                          <a:off x="0" y="0"/>
                          <a:ext cx="45719" cy="5899150"/>
                        </a:xfrm>
                        <a:prstGeom prst="rect">
                          <a:avLst/>
                        </a:prstGeom>
                        <a:solidFill>
                          <a:srgbClr val="489BE8"/>
                        </a:solidFill>
                        <a:ln w="635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448339" id="Rectangle 6" o:spid="_x0000_s1026" style="position:absolute;margin-left:218.9pt;margin-top:-217.9pt;width:3.6pt;height:464.5pt;rotation:9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" fillcolor="#489be8" stroked="f" strokeweight=".05pt"/>
            </w:pict>
          </mc:Fallback>
        </mc:AlternateContent>
      </w:r>
    </w:p>
    <w:p w14:paraId="47BF50B7" w14:textId="7A1D8CAD" w:rsidR="009E1D8E" w:rsidRDefault="009E1D8E" w:rsidP="00CF6EAE">
      <w:pPr>
        <w:tabs>
          <w:tab w:val="left" w:pos="5387"/>
        </w:tabs>
        <w:rPr>
          <w:rFonts w:eastAsia="Times New Roman" w:cs="Times New Roman"/>
        </w:rPr>
      </w:pPr>
    </w:p>
    <w:p w14:paraId="6A2A5B76" w14:textId="731C064B" w:rsidR="008B7C9D" w:rsidRDefault="008B7C9D" w:rsidP="00CF6EAE">
      <w:pPr>
        <w:tabs>
          <w:tab w:val="left" w:pos="5387"/>
        </w:tabs>
        <w:rPr>
          <w:rFonts w:eastAsia="Times New Roman" w:cs="Times New Roman"/>
        </w:rPr>
      </w:pPr>
    </w:p>
    <w:p w14:paraId="0527522D" w14:textId="126DCF17" w:rsidR="008B7C9D" w:rsidRDefault="008B7C9D" w:rsidP="00CF6EAE">
      <w:pPr>
        <w:tabs>
          <w:tab w:val="left" w:pos="5387"/>
        </w:tabs>
        <w:rPr>
          <w:rFonts w:eastAsia="Times New Roman" w:cs="Times New Roman"/>
        </w:rPr>
      </w:pPr>
    </w:p>
    <w:p w14:paraId="167A132C" w14:textId="6A5602B1" w:rsidR="008B7C9D" w:rsidRPr="00195017" w:rsidRDefault="008B7C9D" w:rsidP="00CF6EAE">
      <w:pPr>
        <w:tabs>
          <w:tab w:val="left" w:pos="5387"/>
        </w:tabs>
        <w:rPr>
          <w:rFonts w:eastAsia="Times New Roman" w:cs="Times New Roman"/>
        </w:rPr>
      </w:pPr>
    </w:p>
    <w:p w14:paraId="4E280CDF" w14:textId="47A689D7" w:rsidR="00F3508C" w:rsidRPr="00391E54" w:rsidRDefault="00A258A1" w:rsidP="002127E7">
      <w:pPr>
        <w:tabs>
          <w:tab w:val="left" w:pos="5387"/>
        </w:tabs>
        <w:rPr>
          <w:rFonts w:ascii="Arial Narrow" w:eastAsia="Calibri" w:hAnsi="Arial Narrow" w:cs="Calibri"/>
          <w:b/>
          <w:lang w:eastAsia="en-US"/>
        </w:rPr>
      </w:pPr>
      <w:r w:rsidRPr="00195017">
        <w:rPr>
          <w:rFonts w:eastAsia="Times New Roman" w:cs="Times New Roman"/>
          <w:b/>
        </w:rPr>
        <w:tab/>
      </w:r>
    </w:p>
    <w:p w14:paraId="18CBE451" w14:textId="701AA9FC" w:rsidR="002127E7" w:rsidRPr="002127E7" w:rsidRDefault="002127E7" w:rsidP="002127E7">
      <w:pPr>
        <w:tabs>
          <w:tab w:val="left" w:pos="8324"/>
        </w:tabs>
        <w:spacing w:after="200" w:line="276" w:lineRule="auto"/>
        <w:jc w:val="left"/>
        <w:rPr>
          <w:rFonts w:ascii="Times New Roman"/>
          <w:sz w:val="20"/>
        </w:rPr>
      </w:pPr>
      <w:r w:rsidRPr="002127E7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89C2F85" wp14:editId="0AD7C7E7">
                <wp:extent cx="6619875" cy="152400"/>
                <wp:effectExtent l="0" t="0" r="0" b="0"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2F214" w14:textId="77777777" w:rsidR="002127E7" w:rsidRDefault="002127E7" w:rsidP="002127E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9C2F8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2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" filled="f" stroked="f">
                <v:textbox inset="0,0,0,0">
                  <w:txbxContent>
                    <w:p w14:paraId="34C2F214" w14:textId="77777777" w:rsidR="002127E7" w:rsidRDefault="002127E7" w:rsidP="002127E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02B504" w14:textId="77777777" w:rsidR="002127E7" w:rsidRPr="002127E7" w:rsidRDefault="002127E7" w:rsidP="002127E7">
      <w:pPr>
        <w:spacing w:before="249" w:after="200" w:line="276" w:lineRule="auto"/>
        <w:ind w:left="851"/>
        <w:jc w:val="left"/>
        <w:rPr>
          <w:b/>
          <w:sz w:val="28"/>
          <w:szCs w:val="28"/>
        </w:rPr>
      </w:pPr>
      <w:r w:rsidRPr="002127E7">
        <w:rPr>
          <w:b/>
          <w:sz w:val="28"/>
          <w:szCs w:val="28"/>
        </w:rPr>
        <w:t>FICHE INSCRIPTION TIRAGE AU SORT SEJOURS VACANCES ARC EN CIEL</w:t>
      </w:r>
    </w:p>
    <w:p w14:paraId="3FE74022" w14:textId="77777777" w:rsidR="002127E7" w:rsidRPr="002127E7" w:rsidRDefault="002127E7" w:rsidP="002127E7">
      <w:pPr>
        <w:spacing w:before="249" w:after="200" w:line="276" w:lineRule="auto"/>
        <w:ind w:left="143"/>
        <w:rPr>
          <w:b/>
        </w:rPr>
      </w:pPr>
      <w:r w:rsidRPr="002127E7">
        <w:t xml:space="preserve">Demande à faire parvenir le </w:t>
      </w:r>
      <w:r w:rsidRPr="002127E7">
        <w:rPr>
          <w:b/>
        </w:rPr>
        <w:t>08 mars 2026</w:t>
      </w:r>
      <w:r w:rsidRPr="002127E7">
        <w:t xml:space="preserve"> au plus tard à la Caisse des Écoles. Vous pouvez</w:t>
      </w:r>
      <w:r w:rsidRPr="002127E7">
        <w:rPr>
          <w:spacing w:val="40"/>
        </w:rPr>
        <w:t xml:space="preserve"> </w:t>
      </w:r>
      <w:r w:rsidRPr="002127E7">
        <w:t>déposer le bulletin à</w:t>
      </w:r>
      <w:r w:rsidRPr="002127E7">
        <w:rPr>
          <w:spacing w:val="-4"/>
        </w:rPr>
        <w:t xml:space="preserve"> </w:t>
      </w:r>
      <w:r w:rsidRPr="002127E7">
        <w:t>la</w:t>
      </w:r>
      <w:r w:rsidRPr="002127E7">
        <w:rPr>
          <w:spacing w:val="-2"/>
        </w:rPr>
        <w:t xml:space="preserve"> </w:t>
      </w:r>
      <w:r w:rsidRPr="002127E7">
        <w:t>Mairie</w:t>
      </w:r>
      <w:r w:rsidRPr="002127E7">
        <w:rPr>
          <w:spacing w:val="-4"/>
        </w:rPr>
        <w:t xml:space="preserve"> </w:t>
      </w:r>
      <w:r w:rsidRPr="002127E7">
        <w:t>du</w:t>
      </w:r>
      <w:r w:rsidRPr="002127E7">
        <w:rPr>
          <w:spacing w:val="-2"/>
        </w:rPr>
        <w:t xml:space="preserve"> </w:t>
      </w:r>
      <w:r w:rsidRPr="002127E7">
        <w:t>20</w:t>
      </w:r>
      <w:r w:rsidRPr="002127E7">
        <w:rPr>
          <w:vertAlign w:val="superscript"/>
        </w:rPr>
        <w:t>ème</w:t>
      </w:r>
      <w:r w:rsidRPr="002127E7">
        <w:t xml:space="preserve"> Bureau 101 (6 place Gambetta 75020 Paris), ou</w:t>
      </w:r>
      <w:r w:rsidRPr="002127E7">
        <w:rPr>
          <w:spacing w:val="-2"/>
        </w:rPr>
        <w:t xml:space="preserve"> </w:t>
      </w:r>
      <w:r w:rsidRPr="002127E7">
        <w:t>nous</w:t>
      </w:r>
      <w:r w:rsidRPr="002127E7">
        <w:rPr>
          <w:spacing w:val="-4"/>
        </w:rPr>
        <w:t xml:space="preserve"> </w:t>
      </w:r>
      <w:r w:rsidRPr="002127E7">
        <w:t>le</w:t>
      </w:r>
      <w:r w:rsidRPr="002127E7">
        <w:rPr>
          <w:spacing w:val="-2"/>
        </w:rPr>
        <w:t xml:space="preserve"> </w:t>
      </w:r>
      <w:r w:rsidRPr="002127E7">
        <w:t>transmettre</w:t>
      </w:r>
      <w:r w:rsidRPr="002127E7">
        <w:rPr>
          <w:spacing w:val="-4"/>
        </w:rPr>
        <w:t xml:space="preserve"> </w:t>
      </w:r>
      <w:r w:rsidRPr="002127E7">
        <w:t>par</w:t>
      </w:r>
      <w:r w:rsidRPr="002127E7">
        <w:rPr>
          <w:spacing w:val="-3"/>
        </w:rPr>
        <w:t xml:space="preserve"> </w:t>
      </w:r>
      <w:r w:rsidRPr="002127E7">
        <w:t>mail</w:t>
      </w:r>
      <w:r w:rsidRPr="002127E7">
        <w:rPr>
          <w:spacing w:val="-2"/>
        </w:rPr>
        <w:t xml:space="preserve"> à </w:t>
      </w:r>
      <w:hyperlink r:id="rId8" w:history="1">
        <w:r w:rsidRPr="002127E7">
          <w:rPr>
            <w:b/>
            <w:color w:val="0000FF" w:themeColor="hyperlink"/>
            <w:spacing w:val="-2"/>
            <w:u w:val="single"/>
          </w:rPr>
          <w:t>vaec@caissedesecoles20.com</w:t>
        </w:r>
      </w:hyperlink>
    </w:p>
    <w:p w14:paraId="25941E7D" w14:textId="77777777" w:rsidR="002127E7" w:rsidRPr="002127E7" w:rsidRDefault="002127E7" w:rsidP="002127E7">
      <w:pPr>
        <w:spacing w:after="200"/>
        <w:ind w:left="143"/>
        <w:rPr>
          <w:b/>
        </w:rPr>
      </w:pPr>
      <w:r w:rsidRPr="002127E7">
        <w:rPr>
          <w:b/>
        </w:rPr>
        <w:t>Pour toute demande de renseignement, veuillez contacter :</w:t>
      </w:r>
    </w:p>
    <w:p w14:paraId="3E62557C" w14:textId="77777777" w:rsidR="002127E7" w:rsidRPr="002127E7" w:rsidRDefault="002127E7" w:rsidP="002127E7">
      <w:pPr>
        <w:numPr>
          <w:ilvl w:val="0"/>
          <w:numId w:val="4"/>
        </w:numPr>
        <w:spacing w:after="200" w:line="276" w:lineRule="auto"/>
        <w:contextualSpacing/>
        <w:jc w:val="left"/>
        <w:rPr>
          <w:b/>
        </w:rPr>
      </w:pPr>
      <w:r w:rsidRPr="002127E7">
        <w:rPr>
          <w:b/>
        </w:rPr>
        <w:t>Par téléphone le 01.53.39.16.75- 01.44.62.66.32</w:t>
      </w:r>
    </w:p>
    <w:p w14:paraId="5D76591A" w14:textId="77777777" w:rsidR="002127E7" w:rsidRPr="002127E7" w:rsidRDefault="002127E7" w:rsidP="002127E7">
      <w:pPr>
        <w:numPr>
          <w:ilvl w:val="0"/>
          <w:numId w:val="4"/>
        </w:numPr>
        <w:spacing w:after="200" w:line="276" w:lineRule="auto"/>
        <w:contextualSpacing/>
        <w:jc w:val="left"/>
        <w:rPr>
          <w:b/>
        </w:rPr>
      </w:pPr>
      <w:r w:rsidRPr="002127E7">
        <w:rPr>
          <w:b/>
        </w:rPr>
        <w:t>Par mail : vaec@caissedesecoles20.com</w:t>
      </w:r>
    </w:p>
    <w:tbl>
      <w:tblPr>
        <w:tblStyle w:val="Grilledutableau"/>
        <w:tblpPr w:leftFromText="141" w:rightFromText="141" w:vertAnchor="text" w:horzAnchor="margin" w:tblpX="-431" w:tblpY="375"/>
        <w:tblW w:w="102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01"/>
      </w:tblGrid>
      <w:tr w:rsidR="00ED6201" w14:paraId="3DEB8F40" w14:textId="77777777" w:rsidTr="00ED6201">
        <w:trPr>
          <w:trHeight w:val="274"/>
        </w:trPr>
        <w:tc>
          <w:tcPr>
            <w:tcW w:w="10201" w:type="dxa"/>
            <w:shd w:val="clear" w:color="auto" w:fill="D9D9D9" w:themeFill="background1" w:themeFillShade="D9"/>
          </w:tcPr>
          <w:p w14:paraId="2F4E5A14" w14:textId="6EC5F0C6" w:rsidR="00ED6201" w:rsidRPr="00ED6201" w:rsidRDefault="00ED6201" w:rsidP="00ED6201">
            <w:pPr>
              <w:pStyle w:val="Sansinterligne"/>
              <w:rPr>
                <w:rFonts w:eastAsia="Times New Roman"/>
                <w:i/>
                <w:iCs/>
              </w:rPr>
            </w:pPr>
            <w:r w:rsidRPr="00ED6201">
              <w:rPr>
                <w:rFonts w:eastAsia="Times New Roman"/>
                <w:i/>
                <w:iCs/>
              </w:rPr>
              <w:t>Espace réservé à l’administration</w:t>
            </w:r>
          </w:p>
          <w:p w14:paraId="60D51928" w14:textId="77777777" w:rsidR="00ED6201" w:rsidRDefault="00ED6201" w:rsidP="00ED6201">
            <w:pPr>
              <w:pStyle w:val="Sansinterligne"/>
              <w:rPr>
                <w:rFonts w:ascii="Arial" w:hAnsi="Arial"/>
                <w:b/>
                <w:color w:val="FFFFFF" w:themeColor="background1"/>
                <w:sz w:val="21"/>
                <w:u w:val="single"/>
              </w:rPr>
            </w:pPr>
            <w:r w:rsidRPr="00ED6201">
              <w:rPr>
                <w:rFonts w:eastAsia="Times New Roman"/>
                <w:b/>
                <w:bCs/>
              </w:rPr>
              <w:t>Dossier CDE 20 :</w:t>
            </w:r>
            <w:r>
              <w:rPr>
                <w:rFonts w:eastAsia="Times New Roman"/>
              </w:rPr>
              <w:t xml:space="preserve">                                                                                                      </w:t>
            </w:r>
            <w:r w:rsidRPr="00ED6201">
              <w:rPr>
                <w:rFonts w:eastAsia="Times New Roman"/>
                <w:b/>
                <w:bCs/>
              </w:rPr>
              <w:t>Numéro de tirage au sort :</w:t>
            </w:r>
            <w:r w:rsidRPr="00ED6201">
              <w:rPr>
                <w:rFonts w:ascii="Arial" w:hAnsi="Arial"/>
                <w:b/>
                <w:bCs/>
                <w:color w:val="FFFFFF" w:themeColor="background1"/>
                <w:sz w:val="21"/>
                <w:u w:val="single"/>
              </w:rPr>
              <w:t>.</w:t>
            </w:r>
            <w:r w:rsidRPr="00AD0C5B">
              <w:rPr>
                <w:rFonts w:ascii="Arial" w:hAnsi="Arial"/>
                <w:b/>
                <w:color w:val="FFFFFF" w:themeColor="background1"/>
                <w:sz w:val="21"/>
                <w:u w:val="single"/>
              </w:rPr>
              <w:t xml:space="preserve">    </w:t>
            </w:r>
          </w:p>
          <w:p w14:paraId="6CACD81C" w14:textId="62EE08D1" w:rsidR="00ED6201" w:rsidRPr="00ED6201" w:rsidRDefault="00ED6201" w:rsidP="00ED6201">
            <w:pPr>
              <w:pStyle w:val="Sansinterligne"/>
              <w:rPr>
                <w:rFonts w:ascii="Arial" w:hAnsi="Arial"/>
                <w:b/>
                <w:color w:val="FFFFFF" w:themeColor="background1"/>
                <w:sz w:val="21"/>
                <w:u w:val="single"/>
              </w:rPr>
            </w:pPr>
          </w:p>
        </w:tc>
      </w:tr>
    </w:tbl>
    <w:p w14:paraId="10D72CBC" w14:textId="61B75E06" w:rsidR="00ED6201" w:rsidRPr="002127E7" w:rsidRDefault="002127E7" w:rsidP="002127E7">
      <w:pPr>
        <w:spacing w:before="39" w:after="200" w:line="276" w:lineRule="auto"/>
        <w:ind w:left="287"/>
        <w:jc w:val="center"/>
      </w:pPr>
      <w:r w:rsidRPr="002127E7">
        <w:rPr>
          <w:highlight w:val="lightGray"/>
        </w:rPr>
        <w:t>Merci</w:t>
      </w:r>
      <w:r w:rsidRPr="002127E7">
        <w:rPr>
          <w:spacing w:val="-5"/>
          <w:highlight w:val="lightGray"/>
        </w:rPr>
        <w:t xml:space="preserve"> </w:t>
      </w:r>
      <w:r w:rsidRPr="002127E7">
        <w:rPr>
          <w:highlight w:val="lightGray"/>
        </w:rPr>
        <w:t>de</w:t>
      </w:r>
      <w:r w:rsidRPr="002127E7">
        <w:rPr>
          <w:spacing w:val="-5"/>
          <w:highlight w:val="lightGray"/>
        </w:rPr>
        <w:t xml:space="preserve"> </w:t>
      </w:r>
      <w:r w:rsidRPr="002127E7">
        <w:rPr>
          <w:highlight w:val="lightGray"/>
        </w:rPr>
        <w:t>remplir</w:t>
      </w:r>
      <w:r w:rsidRPr="002127E7">
        <w:rPr>
          <w:spacing w:val="-4"/>
          <w:highlight w:val="lightGray"/>
        </w:rPr>
        <w:t xml:space="preserve"> </w:t>
      </w:r>
      <w:r w:rsidRPr="002127E7">
        <w:rPr>
          <w:highlight w:val="lightGray"/>
        </w:rPr>
        <w:t>en</w:t>
      </w:r>
      <w:r w:rsidRPr="002127E7">
        <w:rPr>
          <w:spacing w:val="-5"/>
          <w:highlight w:val="lightGray"/>
        </w:rPr>
        <w:t xml:space="preserve"> </w:t>
      </w:r>
      <w:r w:rsidRPr="002127E7">
        <w:rPr>
          <w:highlight w:val="lightGray"/>
        </w:rPr>
        <w:t>lettres</w:t>
      </w:r>
      <w:r w:rsidRPr="002127E7">
        <w:rPr>
          <w:spacing w:val="-3"/>
          <w:highlight w:val="lightGray"/>
        </w:rPr>
        <w:t xml:space="preserve"> </w:t>
      </w:r>
      <w:r w:rsidRPr="002127E7">
        <w:rPr>
          <w:spacing w:val="-2"/>
          <w:highlight w:val="lightGray"/>
        </w:rPr>
        <w:t>majuscules</w:t>
      </w:r>
    </w:p>
    <w:p w14:paraId="2045193B" w14:textId="3C5E6BB4" w:rsidR="002127E7" w:rsidRDefault="002127E7" w:rsidP="002127E7">
      <w:pPr>
        <w:spacing w:before="39" w:after="200" w:line="276" w:lineRule="auto"/>
        <w:ind w:left="287"/>
        <w:jc w:val="center"/>
      </w:pPr>
    </w:p>
    <w:p w14:paraId="74430C03" w14:textId="45008553" w:rsidR="00B303A1" w:rsidRDefault="00B303A1" w:rsidP="00B303A1">
      <w:pPr>
        <w:spacing w:before="39" w:after="200" w:line="276" w:lineRule="auto"/>
      </w:pPr>
      <w:r w:rsidRPr="00A929C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0E8925" wp14:editId="0FB03DEB">
                <wp:simplePos x="0" y="0"/>
                <wp:positionH relativeFrom="page">
                  <wp:posOffset>899795</wp:posOffset>
                </wp:positionH>
                <wp:positionV relativeFrom="paragraph">
                  <wp:posOffset>313690</wp:posOffset>
                </wp:positionV>
                <wp:extent cx="6371590" cy="1920875"/>
                <wp:effectExtent l="0" t="0" r="0" b="0"/>
                <wp:wrapTopAndBottom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1590" cy="19208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A92CB0" w14:textId="018974A7" w:rsidR="00B303A1" w:rsidRDefault="00B303A1" w:rsidP="00B303A1">
                            <w:pPr>
                              <w:pStyle w:val="Corpsdetexte"/>
                              <w:tabs>
                                <w:tab w:val="left" w:pos="5016"/>
                                <w:tab w:val="left" w:pos="9490"/>
                              </w:tabs>
                              <w:spacing w:before="184"/>
                            </w:pPr>
                            <w:r>
                              <w:t xml:space="preserve">  Parent 1 : Nom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Prénom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92437DF" w14:textId="77777777" w:rsidR="00B303A1" w:rsidRDefault="00B303A1" w:rsidP="00B303A1">
                            <w:pPr>
                              <w:pStyle w:val="Corpsdetexte"/>
                              <w:tabs>
                                <w:tab w:val="left" w:pos="5016"/>
                                <w:tab w:val="left" w:pos="9491"/>
                              </w:tabs>
                              <w:spacing w:before="7" w:line="420" w:lineRule="atLeast"/>
                              <w:ind w:left="103" w:right="506"/>
                            </w:pPr>
                            <w:r>
                              <w:t xml:space="preserve">Parent 2 : Nom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Prénom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Adresse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7D806157" w14:textId="77777777" w:rsidR="00B303A1" w:rsidRDefault="00B303A1" w:rsidP="00B303A1">
                            <w:pPr>
                              <w:pStyle w:val="Corpsdetexte"/>
                              <w:tabs>
                                <w:tab w:val="left" w:pos="3779"/>
                                <w:tab w:val="left" w:pos="3838"/>
                                <w:tab w:val="left" w:pos="4423"/>
                                <w:tab w:val="left" w:pos="6306"/>
                                <w:tab w:val="left" w:pos="7464"/>
                                <w:tab w:val="left" w:pos="9483"/>
                              </w:tabs>
                              <w:spacing w:before="121" w:line="376" w:lineRule="auto"/>
                              <w:ind w:left="103" w:right="516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Code postal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Ville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N° Tél portable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 </w:t>
                            </w:r>
                            <w:r>
                              <w:t xml:space="preserve">Mail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@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N° Allocataire CAF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0E892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left:0;text-align:left;margin-left:70.85pt;margin-top:24.7pt;width:501.7pt;height:151.2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" filled="f" strokeweight=".48pt">
                <v:path arrowok="t"/>
                <v:textbox inset="0,0,0,0">
                  <w:txbxContent>
                    <w:p w14:paraId="54A92CB0" w14:textId="018974A7" w:rsidR="00B303A1" w:rsidRDefault="00B303A1" w:rsidP="00B303A1">
                      <w:pPr>
                        <w:pStyle w:val="Corpsdetexte"/>
                        <w:tabs>
                          <w:tab w:val="left" w:pos="5016"/>
                          <w:tab w:val="left" w:pos="9490"/>
                        </w:tabs>
                        <w:spacing w:before="184"/>
                      </w:pPr>
                      <w:r>
                        <w:t xml:space="preserve">  </w:t>
                      </w:r>
                      <w:r>
                        <w:t xml:space="preserve">Parent 1 : Nom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Prénom 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92437DF" w14:textId="77777777" w:rsidR="00B303A1" w:rsidRDefault="00B303A1" w:rsidP="00B303A1">
                      <w:pPr>
                        <w:pStyle w:val="Corpsdetexte"/>
                        <w:tabs>
                          <w:tab w:val="left" w:pos="5016"/>
                          <w:tab w:val="left" w:pos="9491"/>
                        </w:tabs>
                        <w:spacing w:before="7" w:line="420" w:lineRule="atLeast"/>
                        <w:ind w:left="103" w:right="506"/>
                      </w:pPr>
                      <w:r>
                        <w:t xml:space="preserve">Parent 2 : Nom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Prénom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Adresse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</w:t>
                      </w:r>
                    </w:p>
                    <w:p w14:paraId="7D806157" w14:textId="77777777" w:rsidR="00B303A1" w:rsidRDefault="00B303A1" w:rsidP="00B303A1">
                      <w:pPr>
                        <w:pStyle w:val="Corpsdetexte"/>
                        <w:tabs>
                          <w:tab w:val="left" w:pos="3779"/>
                          <w:tab w:val="left" w:pos="3838"/>
                          <w:tab w:val="left" w:pos="4423"/>
                          <w:tab w:val="left" w:pos="6306"/>
                          <w:tab w:val="left" w:pos="7464"/>
                          <w:tab w:val="left" w:pos="9483"/>
                        </w:tabs>
                        <w:spacing w:before="121" w:line="376" w:lineRule="auto"/>
                        <w:ind w:left="103" w:right="516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Code postal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Ville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N° Tél portable :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 </w:t>
                      </w:r>
                      <w:r>
                        <w:t>Mail</w:t>
                      </w:r>
                      <w:proofErr w:type="gramEnd"/>
                      <w:r>
                        <w:t xml:space="preserve">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@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N° Allocataire CAF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C493D" w14:textId="77777777" w:rsidR="00B303A1" w:rsidRPr="002127E7" w:rsidRDefault="00B303A1" w:rsidP="002127E7">
      <w:pPr>
        <w:spacing w:before="39" w:after="200" w:line="276" w:lineRule="auto"/>
        <w:ind w:left="287"/>
        <w:jc w:val="center"/>
      </w:pPr>
    </w:p>
    <w:p w14:paraId="15E5BDA9" w14:textId="727D23C1" w:rsidR="002127E7" w:rsidRPr="002127E7" w:rsidRDefault="002127E7" w:rsidP="002127E7">
      <w:pPr>
        <w:widowControl w:val="0"/>
        <w:autoSpaceDE w:val="0"/>
        <w:autoSpaceDN w:val="0"/>
        <w:spacing w:before="87"/>
        <w:jc w:val="left"/>
        <w:rPr>
          <w:rFonts w:eastAsia="Arial MT" w:cstheme="minorHAnsi"/>
          <w:sz w:val="24"/>
          <w:szCs w:val="24"/>
          <w:lang w:eastAsia="en-US"/>
        </w:rPr>
      </w:pPr>
    </w:p>
    <w:p w14:paraId="29A9ABFA" w14:textId="79376A3F" w:rsidR="002127E7" w:rsidRPr="002127E7" w:rsidRDefault="002127E7" w:rsidP="002127E7">
      <w:pPr>
        <w:spacing w:after="200" w:line="276" w:lineRule="auto"/>
        <w:ind w:left="-284"/>
        <w:jc w:val="left"/>
        <w:rPr>
          <w:rFonts w:cstheme="minorHAnsi"/>
          <w:b/>
          <w:sz w:val="24"/>
          <w:szCs w:val="24"/>
        </w:rPr>
      </w:pPr>
      <w:bookmarkStart w:id="0" w:name="_Hlk188889554"/>
      <w:r w:rsidRPr="002127E7">
        <w:rPr>
          <w:rFonts w:cstheme="minorHAnsi"/>
          <w:b/>
          <w:spacing w:val="-2"/>
          <w:sz w:val="24"/>
          <w:szCs w:val="24"/>
        </w:rPr>
        <w:t>ENFANT</w:t>
      </w:r>
    </w:p>
    <w:p w14:paraId="6D375668" w14:textId="04D5B357" w:rsidR="002127E7" w:rsidRPr="002127E7" w:rsidRDefault="002127E7" w:rsidP="002127E7">
      <w:pPr>
        <w:widowControl w:val="0"/>
        <w:tabs>
          <w:tab w:val="left" w:pos="4327"/>
          <w:tab w:val="left" w:pos="5018"/>
          <w:tab w:val="left" w:pos="5985"/>
          <w:tab w:val="left" w:pos="6478"/>
          <w:tab w:val="left" w:pos="8195"/>
          <w:tab w:val="left" w:pos="9610"/>
        </w:tabs>
        <w:autoSpaceDE w:val="0"/>
        <w:autoSpaceDN w:val="0"/>
        <w:spacing w:before="92" w:line="424" w:lineRule="auto"/>
        <w:ind w:left="-284" w:right="593"/>
        <w:jc w:val="left"/>
        <w:rPr>
          <w:rFonts w:eastAsia="Arial MT" w:cstheme="minorHAnsi"/>
          <w:sz w:val="24"/>
          <w:szCs w:val="24"/>
          <w:u w:val="single"/>
          <w:lang w:eastAsia="en-US"/>
        </w:rPr>
      </w:pPr>
      <w:r w:rsidRPr="002127E7">
        <w:rPr>
          <w:rFonts w:eastAsia="Arial MT" w:cstheme="minorHAnsi"/>
          <w:sz w:val="24"/>
          <w:szCs w:val="24"/>
          <w:lang w:eastAsia="en-US"/>
        </w:rPr>
        <w:t xml:space="preserve">Nom : 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ab/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ab/>
      </w:r>
      <w:r w:rsidRPr="002127E7">
        <w:rPr>
          <w:rFonts w:eastAsia="Arial MT" w:cstheme="minorHAnsi"/>
          <w:sz w:val="24"/>
          <w:szCs w:val="24"/>
          <w:lang w:eastAsia="en-US"/>
        </w:rPr>
        <w:t xml:space="preserve">Prénom : </w:t>
      </w:r>
      <w:r w:rsidRPr="002127E7">
        <w:rPr>
          <w:rFonts w:eastAsia="Arial MT" w:cstheme="minorHAnsi"/>
          <w:sz w:val="24"/>
          <w:szCs w:val="24"/>
          <w:u w:val="single"/>
          <w:lang w:eastAsia="en-US"/>
        </w:rPr>
        <w:tab/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ab/>
      </w:r>
      <w:r w:rsidRPr="002127E7">
        <w:rPr>
          <w:rFonts w:eastAsia="Arial MT" w:cstheme="minorHAnsi"/>
          <w:sz w:val="24"/>
          <w:szCs w:val="24"/>
          <w:u w:val="single"/>
          <w:lang w:eastAsia="en-US"/>
        </w:rPr>
        <w:t xml:space="preserve">                   </w:t>
      </w:r>
    </w:p>
    <w:p w14:paraId="7EFAC3A5" w14:textId="0F425C80" w:rsidR="002127E7" w:rsidRPr="002127E7" w:rsidRDefault="002127E7" w:rsidP="002127E7">
      <w:pPr>
        <w:widowControl w:val="0"/>
        <w:tabs>
          <w:tab w:val="left" w:pos="4327"/>
          <w:tab w:val="left" w:pos="5018"/>
          <w:tab w:val="left" w:pos="5985"/>
          <w:tab w:val="left" w:pos="6478"/>
          <w:tab w:val="left" w:pos="8195"/>
          <w:tab w:val="left" w:pos="9610"/>
        </w:tabs>
        <w:autoSpaceDE w:val="0"/>
        <w:autoSpaceDN w:val="0"/>
        <w:spacing w:before="92" w:line="424" w:lineRule="auto"/>
        <w:ind w:left="-284" w:right="593"/>
        <w:jc w:val="left"/>
        <w:rPr>
          <w:rFonts w:eastAsia="Arial MT" w:cstheme="minorHAnsi"/>
          <w:sz w:val="24"/>
          <w:szCs w:val="24"/>
          <w:lang w:eastAsia="en-US"/>
        </w:rPr>
      </w:pPr>
      <w:r w:rsidRPr="002127E7">
        <w:rPr>
          <w:rFonts w:eastAsia="Arial MT" w:cstheme="minorHAnsi"/>
          <w:sz w:val="24"/>
          <w:szCs w:val="24"/>
          <w:lang w:eastAsia="en-US"/>
        </w:rPr>
        <w:t xml:space="preserve">Date de naissance : 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ab/>
      </w:r>
      <w:r w:rsidRPr="002127E7">
        <w:rPr>
          <w:rFonts w:eastAsia="Arial MT" w:cstheme="minorHAnsi"/>
          <w:sz w:val="24"/>
          <w:szCs w:val="24"/>
          <w:lang w:eastAsia="en-US"/>
        </w:rPr>
        <w:t>Age :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ab/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ab/>
      </w:r>
      <w:r w:rsidRPr="002127E7">
        <w:rPr>
          <w:rFonts w:eastAsia="Arial MT" w:cstheme="minorHAnsi"/>
          <w:sz w:val="24"/>
          <w:szCs w:val="24"/>
          <w:lang w:eastAsia="en-US"/>
        </w:rPr>
        <w:tab/>
        <w:t>Sexe : M □</w:t>
      </w:r>
      <w:r w:rsidRPr="002127E7">
        <w:rPr>
          <w:rFonts w:eastAsia="Arial MT" w:cstheme="minorHAnsi"/>
          <w:sz w:val="24"/>
          <w:szCs w:val="24"/>
          <w:lang w:eastAsia="en-US"/>
        </w:rPr>
        <w:tab/>
        <w:t>F□</w:t>
      </w:r>
    </w:p>
    <w:p w14:paraId="034175B4" w14:textId="77777777" w:rsidR="00B303A1" w:rsidRDefault="00B303A1" w:rsidP="00B303A1">
      <w:pPr>
        <w:widowControl w:val="0"/>
        <w:tabs>
          <w:tab w:val="left" w:pos="9608"/>
        </w:tabs>
        <w:autoSpaceDE w:val="0"/>
        <w:autoSpaceDN w:val="0"/>
        <w:spacing w:before="55"/>
        <w:jc w:val="left"/>
        <w:rPr>
          <w:rFonts w:eastAsia="Arial MT" w:cstheme="minorHAnsi"/>
          <w:sz w:val="24"/>
          <w:szCs w:val="24"/>
          <w:lang w:eastAsia="en-US"/>
        </w:rPr>
      </w:pPr>
    </w:p>
    <w:p w14:paraId="7530987C" w14:textId="68B1ACDC" w:rsidR="002127E7" w:rsidRPr="002127E7" w:rsidRDefault="002127E7" w:rsidP="002127E7">
      <w:pPr>
        <w:widowControl w:val="0"/>
        <w:tabs>
          <w:tab w:val="left" w:pos="9608"/>
        </w:tabs>
        <w:autoSpaceDE w:val="0"/>
        <w:autoSpaceDN w:val="0"/>
        <w:spacing w:before="55"/>
        <w:ind w:left="-284"/>
        <w:jc w:val="left"/>
        <w:rPr>
          <w:rFonts w:eastAsia="Arial MT" w:cstheme="minorHAnsi"/>
          <w:sz w:val="24"/>
          <w:szCs w:val="24"/>
          <w:lang w:eastAsia="en-US"/>
        </w:rPr>
      </w:pPr>
      <w:r w:rsidRPr="002127E7">
        <w:rPr>
          <w:rFonts w:eastAsia="Arial MT" w:cstheme="minorHAnsi"/>
          <w:sz w:val="24"/>
          <w:szCs w:val="24"/>
          <w:lang w:eastAsia="en-US"/>
        </w:rPr>
        <w:lastRenderedPageBreak/>
        <w:t>École</w:t>
      </w:r>
      <w:r w:rsidRPr="002127E7">
        <w:rPr>
          <w:rFonts w:eastAsia="Arial MT" w:cstheme="minorHAnsi"/>
          <w:spacing w:val="-1"/>
          <w:sz w:val="24"/>
          <w:szCs w:val="24"/>
          <w:lang w:eastAsia="en-US"/>
        </w:rPr>
        <w:t xml:space="preserve"> </w:t>
      </w:r>
      <w:r w:rsidRPr="002127E7">
        <w:rPr>
          <w:rFonts w:eastAsia="Arial MT" w:cstheme="minorHAnsi"/>
          <w:sz w:val="24"/>
          <w:szCs w:val="24"/>
          <w:lang w:eastAsia="en-US"/>
        </w:rPr>
        <w:t>fréquentée</w:t>
      </w:r>
      <w:r w:rsidRPr="002127E7">
        <w:rPr>
          <w:rFonts w:eastAsia="Arial MT" w:cstheme="minorHAnsi"/>
          <w:spacing w:val="-1"/>
          <w:sz w:val="24"/>
          <w:szCs w:val="24"/>
          <w:lang w:eastAsia="en-US"/>
        </w:rPr>
        <w:t xml:space="preserve"> </w:t>
      </w:r>
      <w:r w:rsidRPr="002127E7">
        <w:rPr>
          <w:rFonts w:eastAsia="Arial MT" w:cstheme="minorHAnsi"/>
          <w:sz w:val="24"/>
          <w:szCs w:val="24"/>
          <w:lang w:eastAsia="en-US"/>
        </w:rPr>
        <w:t>en</w:t>
      </w:r>
      <w:r w:rsidRPr="002127E7">
        <w:rPr>
          <w:rFonts w:eastAsia="Arial MT" w:cstheme="minorHAnsi"/>
          <w:spacing w:val="-1"/>
          <w:sz w:val="24"/>
          <w:szCs w:val="24"/>
          <w:lang w:eastAsia="en-US"/>
        </w:rPr>
        <w:t xml:space="preserve"> </w:t>
      </w:r>
      <w:r w:rsidRPr="002127E7">
        <w:rPr>
          <w:rFonts w:eastAsia="Arial MT" w:cstheme="minorHAnsi"/>
          <w:sz w:val="24"/>
          <w:szCs w:val="24"/>
          <w:lang w:eastAsia="en-US"/>
        </w:rPr>
        <w:t>2025/2026</w:t>
      </w:r>
      <w:r w:rsidRPr="002127E7">
        <w:rPr>
          <w:rFonts w:eastAsia="Arial MT" w:cstheme="minorHAnsi"/>
          <w:spacing w:val="-1"/>
          <w:sz w:val="24"/>
          <w:szCs w:val="24"/>
          <w:lang w:eastAsia="en-US"/>
        </w:rPr>
        <w:t xml:space="preserve"> </w:t>
      </w:r>
      <w:r w:rsidRPr="00ED6201">
        <w:rPr>
          <w:rFonts w:eastAsia="Arial MT" w:cstheme="minorHAnsi"/>
          <w:sz w:val="24"/>
          <w:szCs w:val="24"/>
          <w:u w:val="dotted"/>
          <w:lang w:eastAsia="en-US"/>
        </w:rPr>
        <w:tab/>
      </w:r>
    </w:p>
    <w:p w14:paraId="6456BD83" w14:textId="13D073A4" w:rsidR="002127E7" w:rsidRPr="002127E7" w:rsidRDefault="002127E7" w:rsidP="002127E7">
      <w:pPr>
        <w:widowControl w:val="0"/>
        <w:autoSpaceDE w:val="0"/>
        <w:autoSpaceDN w:val="0"/>
        <w:ind w:left="-284"/>
        <w:jc w:val="left"/>
        <w:rPr>
          <w:rFonts w:eastAsia="Arial MT" w:cstheme="minorHAnsi"/>
          <w:sz w:val="24"/>
          <w:szCs w:val="24"/>
          <w:lang w:eastAsia="en-US"/>
        </w:rPr>
      </w:pPr>
    </w:p>
    <w:p w14:paraId="6EB13D27" w14:textId="6C91FE94" w:rsidR="002127E7" w:rsidRPr="002127E7" w:rsidRDefault="002127E7" w:rsidP="002127E7">
      <w:pPr>
        <w:widowControl w:val="0"/>
        <w:tabs>
          <w:tab w:val="left" w:pos="5959"/>
          <w:tab w:val="left" w:pos="6608"/>
          <w:tab w:val="left" w:pos="9629"/>
        </w:tabs>
        <w:autoSpaceDE w:val="0"/>
        <w:autoSpaceDN w:val="0"/>
        <w:spacing w:line="376" w:lineRule="auto"/>
        <w:ind w:left="-284" w:right="574"/>
        <w:jc w:val="left"/>
        <w:rPr>
          <w:rFonts w:eastAsia="Arial MT" w:cstheme="minorHAnsi"/>
          <w:sz w:val="24"/>
          <w:szCs w:val="24"/>
          <w:u w:val="single"/>
          <w:lang w:eastAsia="en-US"/>
        </w:rPr>
      </w:pPr>
      <w:r w:rsidRPr="002127E7">
        <w:rPr>
          <w:rFonts w:eastAsia="Arial MT" w:cstheme="minorHAnsi"/>
          <w:sz w:val="24"/>
          <w:szCs w:val="24"/>
          <w:lang w:eastAsia="en-US"/>
        </w:rPr>
        <w:t>Séjour choix 1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 xml:space="preserve">N° du séjour 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 xml:space="preserve">Date 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>:                               202</w:t>
      </w:r>
      <w:r w:rsidR="00ED6201" w:rsidRPr="007E4F56">
        <w:rPr>
          <w:rFonts w:eastAsia="Arial MT" w:cstheme="minorHAnsi"/>
          <w:sz w:val="24"/>
          <w:szCs w:val="24"/>
          <w:u w:val="dotted"/>
          <w:lang w:eastAsia="en-US"/>
        </w:rPr>
        <w:t>6</w:t>
      </w:r>
      <w:r w:rsidRPr="002127E7">
        <w:rPr>
          <w:rFonts w:eastAsia="Arial MT" w:cstheme="minorHAnsi"/>
          <w:sz w:val="24"/>
          <w:szCs w:val="24"/>
          <w:u w:val="single"/>
          <w:lang w:eastAsia="en-US"/>
        </w:rPr>
        <w:t xml:space="preserve">                                                </w:t>
      </w:r>
    </w:p>
    <w:p w14:paraId="2083F6F5" w14:textId="3912BFBD" w:rsidR="002127E7" w:rsidRPr="002127E7" w:rsidRDefault="002127E7" w:rsidP="002127E7">
      <w:pPr>
        <w:widowControl w:val="0"/>
        <w:tabs>
          <w:tab w:val="left" w:pos="5959"/>
          <w:tab w:val="left" w:pos="6608"/>
          <w:tab w:val="left" w:pos="9629"/>
        </w:tabs>
        <w:autoSpaceDE w:val="0"/>
        <w:autoSpaceDN w:val="0"/>
        <w:spacing w:before="106" w:line="376" w:lineRule="auto"/>
        <w:ind w:left="-284" w:right="574"/>
        <w:jc w:val="left"/>
        <w:rPr>
          <w:rFonts w:eastAsia="Arial MT" w:cstheme="minorHAnsi"/>
          <w:sz w:val="24"/>
          <w:szCs w:val="24"/>
          <w:u w:val="single"/>
          <w:lang w:eastAsia="en-US"/>
        </w:rPr>
      </w:pPr>
      <w:r w:rsidRPr="002127E7">
        <w:rPr>
          <w:rFonts w:eastAsia="Arial MT" w:cstheme="minorHAnsi"/>
          <w:sz w:val="24"/>
          <w:szCs w:val="24"/>
          <w:lang w:eastAsia="en-US"/>
        </w:rPr>
        <w:t>Séjour choix 2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>N° du séjour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>Date 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>:                               202</w:t>
      </w:r>
      <w:r w:rsidR="00ED6201" w:rsidRPr="007E4F56">
        <w:rPr>
          <w:rFonts w:eastAsia="Arial MT" w:cstheme="minorHAnsi"/>
          <w:sz w:val="24"/>
          <w:szCs w:val="24"/>
          <w:u w:val="dotted"/>
          <w:lang w:eastAsia="en-US"/>
        </w:rPr>
        <w:t>6</w:t>
      </w:r>
    </w:p>
    <w:p w14:paraId="01A5DD2A" w14:textId="3AFF2E34" w:rsidR="002127E7" w:rsidRPr="002127E7" w:rsidRDefault="002127E7" w:rsidP="002127E7">
      <w:pPr>
        <w:widowControl w:val="0"/>
        <w:tabs>
          <w:tab w:val="left" w:pos="5959"/>
          <w:tab w:val="left" w:pos="6608"/>
          <w:tab w:val="left" w:pos="9629"/>
        </w:tabs>
        <w:autoSpaceDE w:val="0"/>
        <w:autoSpaceDN w:val="0"/>
        <w:spacing w:before="106" w:line="376" w:lineRule="auto"/>
        <w:ind w:left="-284" w:right="574"/>
        <w:jc w:val="left"/>
        <w:rPr>
          <w:rFonts w:eastAsia="Arial MT" w:cstheme="minorHAnsi"/>
          <w:sz w:val="24"/>
          <w:szCs w:val="24"/>
          <w:lang w:eastAsia="en-US"/>
        </w:rPr>
      </w:pPr>
      <w:r w:rsidRPr="002127E7">
        <w:rPr>
          <w:rFonts w:eastAsia="Arial MT" w:cstheme="minorHAnsi"/>
          <w:sz w:val="24"/>
          <w:szCs w:val="24"/>
          <w:lang w:eastAsia="en-US"/>
        </w:rPr>
        <w:t xml:space="preserve">Séjour choix 3 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>N° du séjour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>Date 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>:                               202</w:t>
      </w:r>
      <w:r w:rsidR="00ED6201" w:rsidRPr="007E4F56">
        <w:rPr>
          <w:rFonts w:eastAsia="Arial MT" w:cstheme="minorHAnsi"/>
          <w:sz w:val="24"/>
          <w:szCs w:val="24"/>
          <w:u w:val="dotted"/>
          <w:lang w:eastAsia="en-US"/>
        </w:rPr>
        <w:t>6</w:t>
      </w:r>
    </w:p>
    <w:p w14:paraId="532244A9" w14:textId="08188EBA" w:rsidR="002127E7" w:rsidRPr="002127E7" w:rsidRDefault="002127E7" w:rsidP="002127E7">
      <w:pPr>
        <w:widowControl w:val="0"/>
        <w:tabs>
          <w:tab w:val="left" w:pos="5959"/>
          <w:tab w:val="left" w:pos="6608"/>
          <w:tab w:val="left" w:pos="9629"/>
        </w:tabs>
        <w:autoSpaceDE w:val="0"/>
        <w:autoSpaceDN w:val="0"/>
        <w:spacing w:before="106" w:line="376" w:lineRule="auto"/>
        <w:ind w:left="-284" w:right="574"/>
        <w:jc w:val="left"/>
        <w:rPr>
          <w:rFonts w:eastAsia="Arial MT" w:cstheme="minorHAnsi"/>
          <w:sz w:val="24"/>
          <w:szCs w:val="24"/>
          <w:lang w:eastAsia="en-US"/>
        </w:rPr>
      </w:pPr>
      <w:r w:rsidRPr="002127E7">
        <w:rPr>
          <w:rFonts w:eastAsia="Arial MT" w:cstheme="minorHAnsi"/>
          <w:sz w:val="24"/>
          <w:szCs w:val="24"/>
          <w:lang w:eastAsia="en-US"/>
        </w:rPr>
        <w:t>Séjour choix 4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            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>N° du séjou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 xml:space="preserve">r                          </w:t>
      </w:r>
      <w:r w:rsidRPr="002127E7">
        <w:rPr>
          <w:rFonts w:eastAsia="Arial MT" w:cstheme="minorHAnsi"/>
          <w:sz w:val="24"/>
          <w:szCs w:val="24"/>
          <w:lang w:eastAsia="en-US"/>
        </w:rPr>
        <w:t>Date </w:t>
      </w:r>
      <w:r w:rsidRPr="007E4F56">
        <w:rPr>
          <w:rFonts w:eastAsia="Arial MT" w:cstheme="minorHAnsi"/>
          <w:sz w:val="24"/>
          <w:szCs w:val="24"/>
          <w:u w:val="dotted"/>
          <w:lang w:eastAsia="en-US"/>
        </w:rPr>
        <w:t>:                               202</w:t>
      </w:r>
      <w:r w:rsidR="00ED6201" w:rsidRPr="007E4F56">
        <w:rPr>
          <w:rFonts w:eastAsia="Arial MT" w:cstheme="minorHAnsi"/>
          <w:sz w:val="24"/>
          <w:szCs w:val="24"/>
          <w:u w:val="dotted"/>
          <w:lang w:eastAsia="en-US"/>
        </w:rPr>
        <w:t>6</w:t>
      </w:r>
    </w:p>
    <w:bookmarkEnd w:id="0"/>
    <w:p w14:paraId="5E3245FA" w14:textId="77777777" w:rsidR="00ED6201" w:rsidRDefault="00ED6201" w:rsidP="002127E7">
      <w:pPr>
        <w:spacing w:after="200" w:line="276" w:lineRule="auto"/>
        <w:ind w:left="-284"/>
        <w:jc w:val="left"/>
        <w:rPr>
          <w:rFonts w:cstheme="minorHAnsi"/>
          <w:b/>
          <w:spacing w:val="-2"/>
          <w:sz w:val="24"/>
          <w:szCs w:val="24"/>
        </w:rPr>
      </w:pPr>
    </w:p>
    <w:p w14:paraId="72B1C16D" w14:textId="610A2B76" w:rsidR="002127E7" w:rsidRPr="002127E7" w:rsidRDefault="002127E7" w:rsidP="002127E7">
      <w:pPr>
        <w:spacing w:after="200" w:line="276" w:lineRule="auto"/>
        <w:ind w:left="-284"/>
        <w:jc w:val="left"/>
        <w:rPr>
          <w:rFonts w:cstheme="minorHAnsi"/>
          <w:b/>
          <w:spacing w:val="-2"/>
          <w:sz w:val="24"/>
          <w:szCs w:val="24"/>
        </w:rPr>
      </w:pPr>
      <w:r w:rsidRPr="002127E7">
        <w:rPr>
          <w:rFonts w:cstheme="minorHAnsi"/>
          <w:b/>
          <w:spacing w:val="-2"/>
          <w:sz w:val="24"/>
          <w:szCs w:val="24"/>
        </w:rPr>
        <w:t>ENFANT INVITE</w:t>
      </w: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9062"/>
      </w:tblGrid>
      <w:tr w:rsidR="002127E7" w:rsidRPr="002127E7" w14:paraId="00028B95" w14:textId="77777777" w:rsidTr="00D45F23">
        <w:tc>
          <w:tcPr>
            <w:tcW w:w="9062" w:type="dxa"/>
          </w:tcPr>
          <w:p w14:paraId="2856762C" w14:textId="77777777" w:rsidR="002127E7" w:rsidRPr="002127E7" w:rsidRDefault="002127E7" w:rsidP="002127E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004E54" w14:textId="77777777" w:rsidR="002127E7" w:rsidRPr="002127E7" w:rsidRDefault="002127E7" w:rsidP="002127E7">
            <w:pPr>
              <w:widowControl w:val="0"/>
              <w:tabs>
                <w:tab w:val="left" w:pos="1965"/>
                <w:tab w:val="left" w:pos="4327"/>
                <w:tab w:val="left" w:pos="5018"/>
                <w:tab w:val="left" w:pos="5985"/>
                <w:tab w:val="left" w:pos="6478"/>
                <w:tab w:val="left" w:pos="8195"/>
                <w:tab w:val="left" w:pos="9610"/>
              </w:tabs>
              <w:autoSpaceDE w:val="0"/>
              <w:autoSpaceDN w:val="0"/>
              <w:spacing w:before="92" w:line="424" w:lineRule="auto"/>
              <w:ind w:right="593"/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</w:pP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 xml:space="preserve">Nom : </w:t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</w: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 xml:space="preserve">Prénom : </w:t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  <w:t xml:space="preserve">                    </w:t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  <w:t xml:space="preserve">                   </w:t>
            </w:r>
          </w:p>
          <w:p w14:paraId="5EC9A5E9" w14:textId="77777777" w:rsidR="002127E7" w:rsidRPr="002127E7" w:rsidRDefault="002127E7" w:rsidP="002127E7">
            <w:pPr>
              <w:widowControl w:val="0"/>
              <w:tabs>
                <w:tab w:val="left" w:pos="4327"/>
                <w:tab w:val="left" w:pos="5018"/>
                <w:tab w:val="left" w:pos="5985"/>
                <w:tab w:val="left" w:pos="6478"/>
                <w:tab w:val="left" w:pos="8195"/>
                <w:tab w:val="left" w:pos="9610"/>
              </w:tabs>
              <w:autoSpaceDE w:val="0"/>
              <w:autoSpaceDN w:val="0"/>
              <w:spacing w:before="92" w:line="424" w:lineRule="auto"/>
              <w:ind w:right="593"/>
              <w:rPr>
                <w:rFonts w:eastAsia="Arial MT" w:cstheme="minorHAnsi"/>
                <w:sz w:val="24"/>
                <w:szCs w:val="24"/>
                <w:lang w:eastAsia="en-US"/>
              </w:rPr>
            </w:pP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 xml:space="preserve">Date de naissance : </w:t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</w: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 xml:space="preserve">Age : </w:t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</w: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>Sexe : M □        F□</w:t>
            </w:r>
          </w:p>
          <w:p w14:paraId="78EEBABA" w14:textId="77777777" w:rsidR="002127E7" w:rsidRPr="002127E7" w:rsidRDefault="002127E7" w:rsidP="002127E7">
            <w:pPr>
              <w:widowControl w:val="0"/>
              <w:tabs>
                <w:tab w:val="left" w:pos="9608"/>
              </w:tabs>
              <w:autoSpaceDE w:val="0"/>
              <w:autoSpaceDN w:val="0"/>
              <w:spacing w:before="55"/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</w:pP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>École</w:t>
            </w:r>
            <w:r w:rsidRPr="002127E7">
              <w:rPr>
                <w:rFonts w:eastAsia="Arial MT" w:cs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>fréquentée</w:t>
            </w:r>
            <w:r w:rsidRPr="002127E7">
              <w:rPr>
                <w:rFonts w:eastAsia="Arial MT" w:cs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>en</w:t>
            </w:r>
            <w:r w:rsidRPr="002127E7">
              <w:rPr>
                <w:rFonts w:eastAsia="Arial MT" w:cs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27E7">
              <w:rPr>
                <w:rFonts w:eastAsia="Arial MT" w:cstheme="minorHAnsi"/>
                <w:sz w:val="24"/>
                <w:szCs w:val="24"/>
                <w:lang w:eastAsia="en-US"/>
              </w:rPr>
              <w:t>2025/2026</w:t>
            </w:r>
            <w:r w:rsidRPr="002127E7">
              <w:rPr>
                <w:rFonts w:eastAsia="Arial MT" w:cs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127E7">
              <w:rPr>
                <w:rFonts w:eastAsia="Arial MT" w:cstheme="minorHAnsi"/>
                <w:sz w:val="24"/>
                <w:szCs w:val="24"/>
                <w:u w:val="single"/>
                <w:lang w:eastAsia="en-US"/>
              </w:rPr>
              <w:tab/>
            </w:r>
          </w:p>
          <w:p w14:paraId="797E5EAA" w14:textId="77777777" w:rsidR="002127E7" w:rsidRPr="002127E7" w:rsidRDefault="002127E7" w:rsidP="002127E7">
            <w:pPr>
              <w:widowControl w:val="0"/>
              <w:tabs>
                <w:tab w:val="left" w:pos="9608"/>
              </w:tabs>
              <w:autoSpaceDE w:val="0"/>
              <w:autoSpaceDN w:val="0"/>
              <w:spacing w:before="55"/>
              <w:rPr>
                <w:rFonts w:eastAsia="Arial MT" w:cstheme="minorHAnsi"/>
                <w:sz w:val="24"/>
                <w:szCs w:val="24"/>
                <w:lang w:eastAsia="en-US"/>
              </w:rPr>
            </w:pPr>
          </w:p>
        </w:tc>
      </w:tr>
    </w:tbl>
    <w:p w14:paraId="7CB1954A" w14:textId="77777777" w:rsidR="002127E7" w:rsidRPr="002127E7" w:rsidRDefault="002127E7" w:rsidP="002127E7">
      <w:pPr>
        <w:widowControl w:val="0"/>
        <w:tabs>
          <w:tab w:val="left" w:pos="5959"/>
          <w:tab w:val="left" w:pos="6608"/>
          <w:tab w:val="left" w:pos="9629"/>
        </w:tabs>
        <w:autoSpaceDE w:val="0"/>
        <w:autoSpaceDN w:val="0"/>
        <w:spacing w:line="376" w:lineRule="auto"/>
        <w:ind w:left="-284" w:right="574"/>
        <w:jc w:val="left"/>
        <w:rPr>
          <w:rFonts w:eastAsia="Arial MT" w:cstheme="minorHAnsi"/>
          <w:sz w:val="24"/>
          <w:szCs w:val="24"/>
          <w:u w:val="single"/>
          <w:lang w:eastAsia="en-US"/>
        </w:rPr>
      </w:pPr>
    </w:p>
    <w:p w14:paraId="43B920A2" w14:textId="77777777" w:rsidR="002127E7" w:rsidRPr="002127E7" w:rsidRDefault="002127E7" w:rsidP="002127E7">
      <w:pPr>
        <w:widowControl w:val="0"/>
        <w:autoSpaceDE w:val="0"/>
        <w:autoSpaceDN w:val="0"/>
        <w:spacing w:line="278" w:lineRule="auto"/>
        <w:ind w:left="2" w:right="154"/>
        <w:rPr>
          <w:rFonts w:ascii="Arial" w:eastAsia="Arial" w:hAnsi="Arial" w:cs="Arial"/>
          <w:b/>
          <w:bCs/>
          <w:lang w:eastAsia="en-US"/>
        </w:rPr>
      </w:pPr>
    </w:p>
    <w:p w14:paraId="3025CC15" w14:textId="77777777" w:rsidR="002127E7" w:rsidRPr="002127E7" w:rsidRDefault="002127E7" w:rsidP="002127E7">
      <w:pPr>
        <w:widowControl w:val="0"/>
        <w:autoSpaceDE w:val="0"/>
        <w:autoSpaceDN w:val="0"/>
        <w:spacing w:line="278" w:lineRule="auto"/>
        <w:ind w:right="154"/>
        <w:rPr>
          <w:rFonts w:ascii="Arial" w:eastAsia="Arial" w:hAnsi="Arial" w:cs="Arial"/>
          <w:b/>
          <w:bCs/>
          <w:lang w:eastAsia="en-US"/>
        </w:rPr>
      </w:pPr>
      <w:r w:rsidRPr="002127E7">
        <w:rPr>
          <w:rFonts w:ascii="Arial" w:eastAsia="Arial" w:hAnsi="Arial" w:cs="Arial"/>
          <w:b/>
          <w:bCs/>
          <w:lang w:eastAsia="en-US"/>
        </w:rPr>
        <w:t>Je certifie sur</w:t>
      </w:r>
      <w:r w:rsidRPr="002127E7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2127E7">
        <w:rPr>
          <w:rFonts w:ascii="Arial" w:eastAsia="Arial" w:hAnsi="Arial" w:cs="Arial"/>
          <w:b/>
          <w:bCs/>
          <w:lang w:eastAsia="en-US"/>
        </w:rPr>
        <w:t>l’honneur l’exactitude</w:t>
      </w:r>
      <w:r w:rsidRPr="002127E7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2127E7">
        <w:rPr>
          <w:rFonts w:ascii="Arial" w:eastAsia="Arial" w:hAnsi="Arial" w:cs="Arial"/>
          <w:b/>
          <w:bCs/>
          <w:lang w:eastAsia="en-US"/>
        </w:rPr>
        <w:t>des renseignements du</w:t>
      </w:r>
      <w:r w:rsidRPr="002127E7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2127E7">
        <w:rPr>
          <w:rFonts w:ascii="Arial" w:eastAsia="Arial" w:hAnsi="Arial" w:cs="Arial"/>
          <w:b/>
          <w:bCs/>
          <w:lang w:eastAsia="en-US"/>
        </w:rPr>
        <w:t>présent</w:t>
      </w:r>
      <w:r w:rsidRPr="002127E7">
        <w:rPr>
          <w:rFonts w:ascii="Arial" w:eastAsia="Arial" w:hAnsi="Arial" w:cs="Arial"/>
          <w:b/>
          <w:bCs/>
          <w:spacing w:val="-2"/>
          <w:lang w:eastAsia="en-US"/>
        </w:rPr>
        <w:t xml:space="preserve"> </w:t>
      </w:r>
      <w:r w:rsidRPr="002127E7">
        <w:rPr>
          <w:rFonts w:ascii="Arial" w:eastAsia="Arial" w:hAnsi="Arial" w:cs="Arial"/>
          <w:b/>
          <w:bCs/>
          <w:lang w:eastAsia="en-US"/>
        </w:rPr>
        <w:t>bulletin</w:t>
      </w:r>
      <w:r w:rsidRPr="002127E7">
        <w:rPr>
          <w:rFonts w:ascii="Arial" w:eastAsia="Arial" w:hAnsi="Arial" w:cs="Arial"/>
          <w:b/>
          <w:bCs/>
          <w:spacing w:val="-1"/>
          <w:lang w:eastAsia="en-US"/>
        </w:rPr>
        <w:t xml:space="preserve"> </w:t>
      </w:r>
      <w:r w:rsidRPr="002127E7">
        <w:rPr>
          <w:rFonts w:ascii="Arial" w:eastAsia="Arial" w:hAnsi="Arial" w:cs="Arial"/>
          <w:b/>
          <w:bCs/>
          <w:lang w:eastAsia="en-US"/>
        </w:rPr>
        <w:t>de</w:t>
      </w:r>
      <w:r w:rsidRPr="002127E7">
        <w:rPr>
          <w:rFonts w:ascii="Arial" w:eastAsia="Arial" w:hAnsi="Arial" w:cs="Arial"/>
          <w:b/>
          <w:bCs/>
          <w:spacing w:val="-3"/>
          <w:lang w:eastAsia="en-US"/>
        </w:rPr>
        <w:t xml:space="preserve"> </w:t>
      </w:r>
      <w:r w:rsidRPr="002127E7">
        <w:rPr>
          <w:rFonts w:ascii="Arial" w:eastAsia="Arial" w:hAnsi="Arial" w:cs="Arial"/>
          <w:b/>
          <w:bCs/>
          <w:lang w:eastAsia="en-US"/>
        </w:rPr>
        <w:t>préinscription, et avoir pris connaissance des conditions générales d’inscription.</w:t>
      </w:r>
    </w:p>
    <w:p w14:paraId="35130451" w14:textId="77777777" w:rsidR="002127E7" w:rsidRPr="002127E7" w:rsidRDefault="002127E7" w:rsidP="002127E7">
      <w:pPr>
        <w:tabs>
          <w:tab w:val="left" w:pos="2870"/>
          <w:tab w:val="left" w:pos="3731"/>
          <w:tab w:val="left" w:pos="4963"/>
        </w:tabs>
        <w:spacing w:before="117" w:after="200" w:line="504" w:lineRule="auto"/>
        <w:ind w:right="277"/>
      </w:pPr>
      <w:r w:rsidRPr="002127E7">
        <w:t xml:space="preserve">A Paris, le </w:t>
      </w:r>
      <w:r w:rsidRPr="002127E7">
        <w:rPr>
          <w:u w:val="single"/>
        </w:rPr>
        <w:tab/>
      </w:r>
      <w:r w:rsidRPr="002127E7">
        <w:t xml:space="preserve">/ </w:t>
      </w:r>
      <w:r w:rsidRPr="002127E7">
        <w:rPr>
          <w:u w:val="single"/>
        </w:rPr>
        <w:tab/>
      </w:r>
      <w:r w:rsidRPr="002127E7">
        <w:t>/ 2026</w:t>
      </w:r>
    </w:p>
    <w:p w14:paraId="15CDB64B" w14:textId="014D1E96" w:rsidR="002127E7" w:rsidRPr="00B303A1" w:rsidRDefault="002127E7" w:rsidP="00B303A1">
      <w:pPr>
        <w:tabs>
          <w:tab w:val="left" w:pos="2870"/>
          <w:tab w:val="left" w:pos="3731"/>
          <w:tab w:val="left" w:pos="4963"/>
        </w:tabs>
        <w:spacing w:before="117" w:after="200" w:line="504" w:lineRule="auto"/>
        <w:ind w:right="277"/>
        <w:rPr>
          <w:rFonts w:ascii="Arial" w:hAnsi="Arial"/>
          <w:spacing w:val="-5"/>
        </w:rPr>
      </w:pPr>
      <w:r w:rsidRPr="002127E7">
        <w:rPr>
          <w:rFonts w:ascii="Arial" w:hAnsi="Arial"/>
        </w:rPr>
        <w:t>Nom,</w:t>
      </w:r>
      <w:r w:rsidRPr="002127E7">
        <w:rPr>
          <w:rFonts w:ascii="Arial" w:hAnsi="Arial"/>
          <w:spacing w:val="-6"/>
        </w:rPr>
        <w:t xml:space="preserve"> </w:t>
      </w:r>
      <w:r w:rsidRPr="002127E7">
        <w:rPr>
          <w:rFonts w:ascii="Arial" w:hAnsi="Arial"/>
        </w:rPr>
        <w:t>prénom</w:t>
      </w:r>
      <w:r w:rsidRPr="002127E7">
        <w:rPr>
          <w:rFonts w:ascii="Arial" w:hAnsi="Arial"/>
          <w:spacing w:val="-5"/>
        </w:rPr>
        <w:t xml:space="preserve"> </w:t>
      </w:r>
      <w:r w:rsidRPr="002127E7">
        <w:rPr>
          <w:rFonts w:ascii="Arial" w:hAnsi="Arial"/>
        </w:rPr>
        <w:t>et signature</w:t>
      </w:r>
      <w:r w:rsidRPr="002127E7">
        <w:rPr>
          <w:rFonts w:ascii="Arial" w:hAnsi="Arial"/>
          <w:spacing w:val="-5"/>
        </w:rPr>
        <w:t xml:space="preserve"> du responsable légal</w:t>
      </w:r>
      <w:r w:rsidRPr="002127E7">
        <w:rPr>
          <w:rFonts w:ascii="Arial" w:hAnsi="Arial"/>
          <w:spacing w:val="-5"/>
        </w:rPr>
        <w:tab/>
      </w:r>
    </w:p>
    <w:tbl>
      <w:tblPr>
        <w:tblStyle w:val="Grilledutableau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2127E7" w:rsidRPr="002127E7" w14:paraId="4859C102" w14:textId="77777777" w:rsidTr="00404B59">
        <w:trPr>
          <w:trHeight w:val="2099"/>
        </w:trPr>
        <w:tc>
          <w:tcPr>
            <w:tcW w:w="9346" w:type="dxa"/>
          </w:tcPr>
          <w:p w14:paraId="0FD70EA6" w14:textId="77777777" w:rsidR="002127E7" w:rsidRPr="002127E7" w:rsidRDefault="002127E7" w:rsidP="002127E7">
            <w:pPr>
              <w:tabs>
                <w:tab w:val="left" w:pos="2870"/>
                <w:tab w:val="left" w:pos="3731"/>
                <w:tab w:val="left" w:pos="4963"/>
              </w:tabs>
              <w:spacing w:before="117" w:line="504" w:lineRule="auto"/>
              <w:ind w:right="277"/>
            </w:pPr>
            <w:r w:rsidRPr="002127E7">
              <w:t xml:space="preserve">Cadre réservé à l’Administration – Décision du tirage au sort : </w:t>
            </w:r>
          </w:p>
        </w:tc>
      </w:tr>
    </w:tbl>
    <w:p w14:paraId="6023A57B" w14:textId="069B09B5" w:rsidR="00557751" w:rsidRPr="00ED6201" w:rsidRDefault="00557751" w:rsidP="00ED6201">
      <w:pPr>
        <w:tabs>
          <w:tab w:val="left" w:pos="2870"/>
          <w:tab w:val="left" w:pos="3731"/>
          <w:tab w:val="left" w:pos="4962"/>
        </w:tabs>
        <w:spacing w:before="117" w:after="200" w:line="504" w:lineRule="auto"/>
        <w:ind w:right="277"/>
        <w:jc w:val="left"/>
      </w:pPr>
    </w:p>
    <w:sectPr w:rsidR="00557751" w:rsidRPr="00ED62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2F7E" w14:textId="77777777" w:rsidR="00EA429C" w:rsidRDefault="00EA429C">
      <w:r>
        <w:separator/>
      </w:r>
    </w:p>
  </w:endnote>
  <w:endnote w:type="continuationSeparator" w:id="0">
    <w:p w14:paraId="28B3A905" w14:textId="77777777" w:rsidR="00EA429C" w:rsidRDefault="00EA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83E6" w14:textId="77777777" w:rsidR="00325A9B" w:rsidRPr="00391E54" w:rsidRDefault="00E459FF" w:rsidP="00B6488B">
    <w:pPr>
      <w:autoSpaceDE w:val="0"/>
      <w:autoSpaceDN w:val="0"/>
      <w:adjustRightInd w:val="0"/>
      <w:rPr>
        <w:rFonts w:ascii="Arial Narrow" w:hAnsi="Arial Narrow" w:cstheme="minorHAnsi"/>
        <w:color w:val="489BE8"/>
        <w:sz w:val="20"/>
        <w:szCs w:val="20"/>
      </w:rPr>
    </w:pPr>
    <w:r w:rsidRPr="00391E54">
      <w:rPr>
        <w:rFonts w:ascii="Arial Narrow" w:hAnsi="Arial Narrow" w:cstheme="minorHAnsi"/>
        <w:color w:val="489BE8"/>
        <w:sz w:val="20"/>
        <w:szCs w:val="20"/>
      </w:rPr>
      <w:t>30-36 rue Paul Meurice</w:t>
    </w:r>
  </w:p>
  <w:p w14:paraId="5349E76B" w14:textId="77777777" w:rsidR="00325A9B" w:rsidRPr="00391E54" w:rsidRDefault="00E459FF" w:rsidP="00B6488B">
    <w:pPr>
      <w:autoSpaceDE w:val="0"/>
      <w:autoSpaceDN w:val="0"/>
      <w:adjustRightInd w:val="0"/>
      <w:rPr>
        <w:rFonts w:ascii="Arial Narrow" w:hAnsi="Arial Narrow" w:cstheme="minorHAnsi"/>
        <w:color w:val="489BE8"/>
        <w:sz w:val="20"/>
        <w:szCs w:val="20"/>
      </w:rPr>
    </w:pPr>
    <w:r w:rsidRPr="00391E54">
      <w:rPr>
        <w:rFonts w:ascii="Arial Narrow" w:hAnsi="Arial Narrow" w:cstheme="minorHAnsi"/>
        <w:color w:val="489BE8"/>
        <w:sz w:val="20"/>
        <w:szCs w:val="20"/>
      </w:rPr>
      <w:t>75020 Paris</w:t>
    </w:r>
  </w:p>
  <w:p w14:paraId="553FDE0B" w14:textId="77777777" w:rsidR="00325A9B" w:rsidRPr="00391E54" w:rsidRDefault="00E459FF" w:rsidP="00B6488B">
    <w:pPr>
      <w:autoSpaceDE w:val="0"/>
      <w:autoSpaceDN w:val="0"/>
      <w:adjustRightInd w:val="0"/>
      <w:rPr>
        <w:rFonts w:ascii="Arial Narrow" w:hAnsi="Arial Narrow" w:cstheme="minorHAnsi"/>
        <w:color w:val="489BE8"/>
        <w:sz w:val="20"/>
        <w:szCs w:val="20"/>
      </w:rPr>
    </w:pPr>
    <w:r w:rsidRPr="00391E54">
      <w:rPr>
        <w:rFonts w:ascii="Arial Narrow" w:hAnsi="Arial Narrow" w:cstheme="minorHAnsi"/>
        <w:color w:val="489BE8"/>
        <w:sz w:val="20"/>
        <w:szCs w:val="20"/>
      </w:rPr>
      <w:t>Tél : 01 53 39 16 75</w:t>
    </w:r>
  </w:p>
  <w:p w14:paraId="0E363499" w14:textId="77777777" w:rsidR="00325A9B" w:rsidRPr="00391E54" w:rsidRDefault="00E459FF" w:rsidP="00B6488B">
    <w:pPr>
      <w:autoSpaceDE w:val="0"/>
      <w:autoSpaceDN w:val="0"/>
      <w:adjustRightInd w:val="0"/>
      <w:rPr>
        <w:rFonts w:ascii="Arial Narrow" w:hAnsi="Arial Narrow" w:cstheme="minorHAnsi"/>
        <w:color w:val="489BE8"/>
        <w:sz w:val="20"/>
        <w:szCs w:val="20"/>
      </w:rPr>
    </w:pPr>
    <w:r w:rsidRPr="00391E54">
      <w:rPr>
        <w:rFonts w:ascii="Arial Narrow" w:hAnsi="Arial Narrow" w:cstheme="minorHAnsi"/>
        <w:color w:val="489BE8"/>
        <w:sz w:val="20"/>
        <w:szCs w:val="20"/>
      </w:rPr>
      <w:t>Fax : 01 53 39 10 80</w:t>
    </w:r>
  </w:p>
  <w:p w14:paraId="508C9AF0" w14:textId="77777777" w:rsidR="00325A9B" w:rsidRPr="00391E54" w:rsidRDefault="00E459FF" w:rsidP="00B6488B">
    <w:pPr>
      <w:rPr>
        <w:rFonts w:ascii="Arial Narrow" w:hAnsi="Arial Narrow" w:cstheme="minorHAnsi"/>
        <w:color w:val="489BE8"/>
        <w:sz w:val="20"/>
        <w:szCs w:val="20"/>
      </w:rPr>
    </w:pPr>
    <w:r w:rsidRPr="00391E54">
      <w:rPr>
        <w:rFonts w:ascii="Arial Narrow" w:hAnsi="Arial Narrow" w:cstheme="minorHAnsi"/>
        <w:color w:val="489BE8"/>
        <w:sz w:val="20"/>
        <w:szCs w:val="20"/>
      </w:rPr>
      <w:t>info@caissedesecoles20.com</w:t>
    </w:r>
  </w:p>
  <w:p w14:paraId="3D20BC5C" w14:textId="77777777" w:rsidR="00325A9B" w:rsidRPr="00391E54" w:rsidRDefault="00E459FF" w:rsidP="00C62807">
    <w:pPr>
      <w:rPr>
        <w:rFonts w:ascii="Arial Narrow" w:hAnsi="Arial Narrow" w:cstheme="minorHAnsi"/>
        <w:color w:val="489BE8"/>
      </w:rPr>
    </w:pPr>
    <w:r w:rsidRPr="00391E54">
      <w:rPr>
        <w:rFonts w:ascii="Arial Narrow" w:hAnsi="Arial Narrow" w:cstheme="minorHAnsi"/>
        <w:color w:val="489BE8"/>
        <w:sz w:val="20"/>
        <w:szCs w:val="20"/>
      </w:rPr>
      <w:t>www.caissedesecoles20.com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3DAC" w14:textId="77777777" w:rsidR="00EA429C" w:rsidRDefault="00EA429C">
      <w:r>
        <w:separator/>
      </w:r>
    </w:p>
  </w:footnote>
  <w:footnote w:type="continuationSeparator" w:id="0">
    <w:p w14:paraId="59E87B96" w14:textId="77777777" w:rsidR="00EA429C" w:rsidRDefault="00EA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7343C"/>
    <w:multiLevelType w:val="hybridMultilevel"/>
    <w:tmpl w:val="CE52AB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91EA7"/>
    <w:multiLevelType w:val="multilevel"/>
    <w:tmpl w:val="5F7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92A82"/>
    <w:multiLevelType w:val="multilevel"/>
    <w:tmpl w:val="13E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34093"/>
    <w:multiLevelType w:val="hybridMultilevel"/>
    <w:tmpl w:val="D4BCED20"/>
    <w:lvl w:ilvl="0" w:tplc="AB3A6CC8">
      <w:numFmt w:val="bullet"/>
      <w:lvlText w:val="-"/>
      <w:lvlJc w:val="left"/>
      <w:pPr>
        <w:ind w:left="50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12"/>
    <w:rsid w:val="0002660C"/>
    <w:rsid w:val="00063C6F"/>
    <w:rsid w:val="00195017"/>
    <w:rsid w:val="001C2BF0"/>
    <w:rsid w:val="002127E7"/>
    <w:rsid w:val="00325A9B"/>
    <w:rsid w:val="0039059A"/>
    <w:rsid w:val="00391E54"/>
    <w:rsid w:val="003E1D8A"/>
    <w:rsid w:val="00404B59"/>
    <w:rsid w:val="00461A12"/>
    <w:rsid w:val="004E6A39"/>
    <w:rsid w:val="00557751"/>
    <w:rsid w:val="00565370"/>
    <w:rsid w:val="005C56DF"/>
    <w:rsid w:val="00602C76"/>
    <w:rsid w:val="00651946"/>
    <w:rsid w:val="00673A03"/>
    <w:rsid w:val="0071448E"/>
    <w:rsid w:val="007E4F56"/>
    <w:rsid w:val="008A129B"/>
    <w:rsid w:val="008B7C9D"/>
    <w:rsid w:val="008E7FF0"/>
    <w:rsid w:val="008F4C5A"/>
    <w:rsid w:val="00942E60"/>
    <w:rsid w:val="009740E3"/>
    <w:rsid w:val="009A3E15"/>
    <w:rsid w:val="009E1D8E"/>
    <w:rsid w:val="00A258A1"/>
    <w:rsid w:val="00A477A6"/>
    <w:rsid w:val="00AC50F3"/>
    <w:rsid w:val="00AD0EA4"/>
    <w:rsid w:val="00B0522B"/>
    <w:rsid w:val="00B23491"/>
    <w:rsid w:val="00B303A1"/>
    <w:rsid w:val="00C62807"/>
    <w:rsid w:val="00CC59D7"/>
    <w:rsid w:val="00CF6EAE"/>
    <w:rsid w:val="00DC4358"/>
    <w:rsid w:val="00DE105E"/>
    <w:rsid w:val="00DF1D35"/>
    <w:rsid w:val="00E378D9"/>
    <w:rsid w:val="00E459FF"/>
    <w:rsid w:val="00E70A13"/>
    <w:rsid w:val="00EA429C"/>
    <w:rsid w:val="00ED6201"/>
    <w:rsid w:val="00F123D1"/>
    <w:rsid w:val="00F3508C"/>
    <w:rsid w:val="00F4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892"/>
  <w15:docId w15:val="{A74766F8-901C-4A6F-B014-C266DE39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E1D8E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E1D8E"/>
    <w:rPr>
      <w:rFonts w:ascii="Calibri" w:eastAsia="Calibri" w:hAnsi="Calibri" w:cs="Times New Roman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44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48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62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807"/>
  </w:style>
  <w:style w:type="paragraph" w:styleId="NormalWeb">
    <w:name w:val="Normal (Web)"/>
    <w:basedOn w:val="Normal"/>
    <w:uiPriority w:val="99"/>
    <w:semiHidden/>
    <w:unhideWhenUsed/>
    <w:rsid w:val="008F4C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F4C5A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127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127E7"/>
  </w:style>
  <w:style w:type="table" w:styleId="Grilledutableau">
    <w:name w:val="Table Grid"/>
    <w:basedOn w:val="TableauNormal"/>
    <w:uiPriority w:val="59"/>
    <w:rsid w:val="002127E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D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ec@caissedesecoles20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eche\AppData\Roaming\Microsoft\Templates\Lettre%20type%20Directe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type Directeur</Template>
  <TotalTime>19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Grégory MECHE</dc:creator>
  <cp:lastModifiedBy>Nella Gibus</cp:lastModifiedBy>
  <cp:revision>5</cp:revision>
  <cp:lastPrinted>2025-08-28T08:07:00Z</cp:lastPrinted>
  <dcterms:created xsi:type="dcterms:W3CDTF">2026-01-15T13:57:00Z</dcterms:created>
  <dcterms:modified xsi:type="dcterms:W3CDTF">2026-01-26T15:20:00Z</dcterms:modified>
</cp:coreProperties>
</file>